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6E" w:rsidRDefault="003F056E" w:rsidP="00B22D43">
      <w:pPr>
        <w:spacing w:line="6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 xml:space="preserve">2:  </w:t>
      </w:r>
      <w:r>
        <w:rPr>
          <w:rFonts w:ascii="仿宋" w:eastAsia="仿宋" w:hAnsi="仿宋" w:cs="仿宋" w:hint="eastAsia"/>
          <w:sz w:val="30"/>
          <w:szCs w:val="30"/>
        </w:rPr>
        <w:t>网上报名填写要求</w:t>
      </w:r>
    </w:p>
    <w:p w:rsidR="003F056E" w:rsidRDefault="003F056E" w:rsidP="0031488D">
      <w:pPr>
        <w:spacing w:line="66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、网上报名和高招报名方式一样，按自己的实际情况据实填写</w:t>
      </w:r>
      <w:r>
        <w:rPr>
          <w:rFonts w:ascii="仿宋" w:eastAsia="仿宋" w:hAnsi="仿宋" w:cs="仿宋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详细咨询辅导员或各系学管老师。</w:t>
      </w:r>
    </w:p>
    <w:p w:rsidR="003F056E" w:rsidRDefault="003F056E" w:rsidP="0031488D">
      <w:pPr>
        <w:spacing w:line="66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、父母个人信息和工作单位必须据实填写完毕。</w:t>
      </w:r>
    </w:p>
    <w:p w:rsidR="003F056E" w:rsidRDefault="003F056E" w:rsidP="0031488D">
      <w:pPr>
        <w:spacing w:line="66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、户口所在地全部填学校所在地。</w:t>
      </w:r>
    </w:p>
    <w:p w:rsidR="003F056E" w:rsidRPr="00CC1C5B" w:rsidRDefault="003F056E" w:rsidP="00B21403">
      <w:pPr>
        <w:spacing w:line="66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、采集信息时需要近期有效二代身份证，过期或无效的无法采集。</w:t>
      </w:r>
    </w:p>
    <w:sectPr w:rsidR="003F056E" w:rsidRPr="00CC1C5B" w:rsidSect="00734AE5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6E" w:rsidRDefault="003F056E" w:rsidP="009B2C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056E" w:rsidRDefault="003F056E" w:rsidP="009B2C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6E" w:rsidRDefault="003F056E" w:rsidP="009B2C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056E" w:rsidRDefault="003F056E" w:rsidP="009B2C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61AF8"/>
    <w:rsid w:val="00002A2D"/>
    <w:rsid w:val="00025229"/>
    <w:rsid w:val="00033FDB"/>
    <w:rsid w:val="000472A6"/>
    <w:rsid w:val="000765DF"/>
    <w:rsid w:val="00080D8D"/>
    <w:rsid w:val="0009457D"/>
    <w:rsid w:val="000D17D2"/>
    <w:rsid w:val="000F5D21"/>
    <w:rsid w:val="00106288"/>
    <w:rsid w:val="00107FD1"/>
    <w:rsid w:val="00117061"/>
    <w:rsid w:val="00117367"/>
    <w:rsid w:val="00174C21"/>
    <w:rsid w:val="00196494"/>
    <w:rsid w:val="001E0358"/>
    <w:rsid w:val="001E6B46"/>
    <w:rsid w:val="001E7345"/>
    <w:rsid w:val="002256E6"/>
    <w:rsid w:val="0025426F"/>
    <w:rsid w:val="00294635"/>
    <w:rsid w:val="00297D52"/>
    <w:rsid w:val="002A1960"/>
    <w:rsid w:val="002E202F"/>
    <w:rsid w:val="002E5260"/>
    <w:rsid w:val="00301A9C"/>
    <w:rsid w:val="0031488D"/>
    <w:rsid w:val="003737A6"/>
    <w:rsid w:val="003750E8"/>
    <w:rsid w:val="00377EDA"/>
    <w:rsid w:val="00391573"/>
    <w:rsid w:val="0039629B"/>
    <w:rsid w:val="003A42BE"/>
    <w:rsid w:val="003B3644"/>
    <w:rsid w:val="003E02F3"/>
    <w:rsid w:val="003F056E"/>
    <w:rsid w:val="003F5A77"/>
    <w:rsid w:val="00433DBD"/>
    <w:rsid w:val="004748DE"/>
    <w:rsid w:val="00480901"/>
    <w:rsid w:val="004A1E90"/>
    <w:rsid w:val="0051226F"/>
    <w:rsid w:val="005458D3"/>
    <w:rsid w:val="00574E41"/>
    <w:rsid w:val="005D2B7A"/>
    <w:rsid w:val="005D52BA"/>
    <w:rsid w:val="005E1002"/>
    <w:rsid w:val="0063634B"/>
    <w:rsid w:val="00651EAD"/>
    <w:rsid w:val="006752A0"/>
    <w:rsid w:val="006959C8"/>
    <w:rsid w:val="006A3EEB"/>
    <w:rsid w:val="006A770B"/>
    <w:rsid w:val="006C468F"/>
    <w:rsid w:val="006E2E19"/>
    <w:rsid w:val="006F4E4F"/>
    <w:rsid w:val="007000CB"/>
    <w:rsid w:val="007303E4"/>
    <w:rsid w:val="00734AE5"/>
    <w:rsid w:val="0074391F"/>
    <w:rsid w:val="007540AB"/>
    <w:rsid w:val="00761A8C"/>
    <w:rsid w:val="00765A20"/>
    <w:rsid w:val="00774A12"/>
    <w:rsid w:val="007B2D3A"/>
    <w:rsid w:val="007D232C"/>
    <w:rsid w:val="007E09FC"/>
    <w:rsid w:val="007E6233"/>
    <w:rsid w:val="00843005"/>
    <w:rsid w:val="00862113"/>
    <w:rsid w:val="008674AB"/>
    <w:rsid w:val="00886F0C"/>
    <w:rsid w:val="008912C1"/>
    <w:rsid w:val="008B4654"/>
    <w:rsid w:val="009115F6"/>
    <w:rsid w:val="00935040"/>
    <w:rsid w:val="00935602"/>
    <w:rsid w:val="00956F13"/>
    <w:rsid w:val="00963899"/>
    <w:rsid w:val="00992452"/>
    <w:rsid w:val="009B2CF7"/>
    <w:rsid w:val="00A01DB4"/>
    <w:rsid w:val="00A0422D"/>
    <w:rsid w:val="00A21AB4"/>
    <w:rsid w:val="00A92E2A"/>
    <w:rsid w:val="00AD363C"/>
    <w:rsid w:val="00AF53F0"/>
    <w:rsid w:val="00B21403"/>
    <w:rsid w:val="00B22D43"/>
    <w:rsid w:val="00B64349"/>
    <w:rsid w:val="00BE575E"/>
    <w:rsid w:val="00BF0FFB"/>
    <w:rsid w:val="00BF3433"/>
    <w:rsid w:val="00C6005A"/>
    <w:rsid w:val="00C632AB"/>
    <w:rsid w:val="00C876CE"/>
    <w:rsid w:val="00CC0195"/>
    <w:rsid w:val="00CC1C5B"/>
    <w:rsid w:val="00CE098E"/>
    <w:rsid w:val="00CF2E9A"/>
    <w:rsid w:val="00D01B5B"/>
    <w:rsid w:val="00D07D2B"/>
    <w:rsid w:val="00D44D02"/>
    <w:rsid w:val="00D60868"/>
    <w:rsid w:val="00D62818"/>
    <w:rsid w:val="00D6286F"/>
    <w:rsid w:val="00D72C67"/>
    <w:rsid w:val="00D75CB1"/>
    <w:rsid w:val="00D91C16"/>
    <w:rsid w:val="00DB7118"/>
    <w:rsid w:val="00DF4553"/>
    <w:rsid w:val="00E03264"/>
    <w:rsid w:val="00E558A9"/>
    <w:rsid w:val="00E86582"/>
    <w:rsid w:val="00EA5C39"/>
    <w:rsid w:val="00ED2521"/>
    <w:rsid w:val="00ED77A4"/>
    <w:rsid w:val="00EE16EB"/>
    <w:rsid w:val="00F03C17"/>
    <w:rsid w:val="00F1329B"/>
    <w:rsid w:val="00F20BD7"/>
    <w:rsid w:val="00F656BB"/>
    <w:rsid w:val="00F91CA3"/>
    <w:rsid w:val="00FA16E7"/>
    <w:rsid w:val="00FA3319"/>
    <w:rsid w:val="00FA3F27"/>
    <w:rsid w:val="00FA65F4"/>
    <w:rsid w:val="00FD0063"/>
    <w:rsid w:val="00FE6E44"/>
    <w:rsid w:val="03C771D7"/>
    <w:rsid w:val="068C4D17"/>
    <w:rsid w:val="0FB17A98"/>
    <w:rsid w:val="1CA74B45"/>
    <w:rsid w:val="1DD7564B"/>
    <w:rsid w:val="1E9F0F3C"/>
    <w:rsid w:val="25B830D1"/>
    <w:rsid w:val="52C85717"/>
    <w:rsid w:val="561F0E3B"/>
    <w:rsid w:val="5EA61AF8"/>
    <w:rsid w:val="5F8E1688"/>
    <w:rsid w:val="68244F0B"/>
    <w:rsid w:val="6C29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34AE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734AE5"/>
    <w:pPr>
      <w:jc w:val="left"/>
    </w:pPr>
    <w:rPr>
      <w:rFonts w:ascii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34AE5"/>
    <w:rPr>
      <w:rFonts w:ascii="Times New Roman" w:hAnsi="Times New Roman" w:cs="Times New Roman"/>
      <w:kern w:val="2"/>
      <w:sz w:val="21"/>
      <w:szCs w:val="21"/>
    </w:rPr>
  </w:style>
  <w:style w:type="paragraph" w:styleId="PlainText">
    <w:name w:val="Plain Text"/>
    <w:basedOn w:val="Normal"/>
    <w:next w:val="Normal"/>
    <w:link w:val="PlainTextChar"/>
    <w:uiPriority w:val="99"/>
    <w:rsid w:val="00734AE5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34AE5"/>
    <w:rPr>
      <w:rFonts w:ascii="宋体" w:eastAsia="宋体" w:hAnsi="Courier New" w:cs="宋体"/>
      <w:kern w:val="2"/>
      <w:sz w:val="21"/>
      <w:szCs w:val="21"/>
    </w:rPr>
  </w:style>
  <w:style w:type="paragraph" w:styleId="NormalWeb">
    <w:name w:val="Normal (Web)"/>
    <w:basedOn w:val="Normal"/>
    <w:uiPriority w:val="99"/>
    <w:rsid w:val="00734AE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2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2CF7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2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2CF7"/>
    <w:rPr>
      <w:rFonts w:ascii="Calibri" w:eastAsia="宋体" w:hAnsi="Calibri" w:cs="Calibri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locked/>
    <w:rsid w:val="00B22D4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35602"/>
    <w:rPr>
      <w:sz w:val="21"/>
      <w:szCs w:val="21"/>
    </w:rPr>
  </w:style>
  <w:style w:type="character" w:styleId="Hyperlink">
    <w:name w:val="Hyperlink"/>
    <w:basedOn w:val="DefaultParagraphFont"/>
    <w:uiPriority w:val="99"/>
    <w:locked/>
    <w:rsid w:val="00FA3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</Pages>
  <Words>19</Words>
  <Characters>112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yinting</dc:creator>
  <cp:keywords/>
  <dc:description/>
  <cp:lastModifiedBy>FtpDown</cp:lastModifiedBy>
  <cp:revision>78</cp:revision>
  <cp:lastPrinted>2017-11-09T07:58:00Z</cp:lastPrinted>
  <dcterms:created xsi:type="dcterms:W3CDTF">2017-11-03T09:14:00Z</dcterms:created>
  <dcterms:modified xsi:type="dcterms:W3CDTF">2019-11-18T04:00:00Z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